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715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EF5985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EE2D544" w14:textId="77777777" w:rsidR="00CD36CF" w:rsidRDefault="00351200" w:rsidP="00CC1F3B">
      <w:pPr>
        <w:pStyle w:val="TitlePageBillPrefix"/>
      </w:pPr>
      <w:sdt>
        <w:sdtPr>
          <w:tag w:val="IntroDate"/>
          <w:id w:val="-1236936958"/>
          <w:placeholder>
            <w:docPart w:val="46FBB837B2BA4A70B391A9BEB9F51435"/>
          </w:placeholder>
          <w:text/>
        </w:sdtPr>
        <w:sdtEndPr/>
        <w:sdtContent>
          <w:r w:rsidR="00AE48A0">
            <w:t>Introduced</w:t>
          </w:r>
        </w:sdtContent>
      </w:sdt>
    </w:p>
    <w:p w14:paraId="3F1C756F" w14:textId="1CAF08E7" w:rsidR="00CD36CF" w:rsidRDefault="0035120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5982BCC01CF4DD393F736F9A1CFEDD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0308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970D68AAC5344048C709C5C848D5028"/>
          </w:placeholder>
          <w:text/>
        </w:sdtPr>
        <w:sdtEndPr/>
        <w:sdtContent>
          <w:r w:rsidR="001606E9">
            <w:t>2318</w:t>
          </w:r>
        </w:sdtContent>
      </w:sdt>
    </w:p>
    <w:p w14:paraId="41D1F419" w14:textId="7EBFF91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67AB82909EB400FAB9A4E92952B6F45"/>
          </w:placeholder>
          <w:text w:multiLine="1"/>
        </w:sdtPr>
        <w:sdtEndPr/>
        <w:sdtContent>
          <w:r w:rsidR="0080308E">
            <w:t xml:space="preserve">Delegate </w:t>
          </w:r>
          <w:r w:rsidR="00CB43CC">
            <w:t xml:space="preserve">D. </w:t>
          </w:r>
          <w:r w:rsidR="0080308E">
            <w:t>Smith</w:t>
          </w:r>
        </w:sdtContent>
      </w:sdt>
    </w:p>
    <w:p w14:paraId="2E8E3594" w14:textId="1B73660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E8EF7AE25944CD7BDD1C6D1DBDEE0AC"/>
          </w:placeholder>
          <w:text w:multiLine="1"/>
        </w:sdtPr>
        <w:sdtEndPr/>
        <w:sdtContent>
          <w:r w:rsidR="00351200">
            <w:t>Introduced February 12, 2025; referred to the Committee on Government Organization</w:t>
          </w:r>
        </w:sdtContent>
      </w:sdt>
      <w:r>
        <w:t>]</w:t>
      </w:r>
    </w:p>
    <w:p w14:paraId="20AA4815" w14:textId="07A629E3" w:rsidR="00303684" w:rsidRDefault="0000526A" w:rsidP="00CC1F3B">
      <w:pPr>
        <w:pStyle w:val="TitleSection"/>
      </w:pPr>
      <w:r>
        <w:lastRenderedPageBreak/>
        <w:t>A BILL</w:t>
      </w:r>
      <w:r w:rsidR="008063A2">
        <w:t xml:space="preserve"> </w:t>
      </w:r>
      <w:r w:rsidR="008063A2" w:rsidRPr="008063A2">
        <w:t>to amend and reenact §64-9-1 of the Code of West Virginia, 1931, as amended, relating to authorizing the Real Estate Appraiser Licensing and Certification Board to promulgate a legislative rule relating to renewal of licensure or certification</w:t>
      </w:r>
    </w:p>
    <w:p w14:paraId="3F9C14E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1DA185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193C94" w14:textId="77777777" w:rsidR="008063A2" w:rsidRPr="008063A2" w:rsidRDefault="008063A2" w:rsidP="008063A2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8063A2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7D35E609" w14:textId="7FFE5F47" w:rsidR="008063A2" w:rsidRPr="008063A2" w:rsidRDefault="008063A2" w:rsidP="008063A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8063A2">
        <w:rPr>
          <w:rFonts w:eastAsia="Calibri" w:cs="Times New Roman"/>
          <w:b/>
          <w:color w:val="000000"/>
        </w:rPr>
        <w:t xml:space="preserve">§64-9-1. Real Estate Appraiser Licensing and Certification Board. </w:t>
      </w:r>
    </w:p>
    <w:p w14:paraId="17C6EA2C" w14:textId="77777777" w:rsidR="008063A2" w:rsidRPr="008063A2" w:rsidRDefault="008063A2" w:rsidP="008063A2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8063A2">
        <w:rPr>
          <w:rFonts w:eastAsia="Calibri" w:cs="Times New Roman"/>
          <w:color w:val="000000"/>
        </w:rPr>
        <w:t xml:space="preserve">The legislative rule filed in the State Register on August 30, 2024, authorized under the authority of §30-38-9 of this code, modified by the Real Estate Appraiser Licensing and Certification Board to meet the objections of the Legislative Rule-Making Review Committee and refiled in the State Register on October 7, 2024, relating to the Real Estate Appraiser Licensing and Certification Board (renewal of licensure or certification, </w:t>
      </w:r>
      <w:hyperlink r:id="rId14" w:history="1">
        <w:r w:rsidRPr="008063A2">
          <w:rPr>
            <w:rFonts w:eastAsia="Calibri" w:cs="Times New Roman"/>
            <w:color w:val="0563C1"/>
            <w:u w:val="single"/>
          </w:rPr>
          <w:t>190 CSR 03</w:t>
        </w:r>
      </w:hyperlink>
      <w:r w:rsidRPr="008063A2">
        <w:rPr>
          <w:rFonts w:eastAsia="Calibri" w:cs="Times New Roman"/>
          <w:color w:val="000000"/>
        </w:rPr>
        <w:t>), is authorized.</w:t>
      </w:r>
    </w:p>
    <w:p w14:paraId="090A0EA9" w14:textId="77777777" w:rsidR="00C33014" w:rsidRDefault="00C33014" w:rsidP="00CC1F3B">
      <w:pPr>
        <w:pStyle w:val="Note"/>
      </w:pPr>
    </w:p>
    <w:p w14:paraId="61E12C27" w14:textId="243BB106" w:rsidR="006865E9" w:rsidRDefault="00CF1DCA" w:rsidP="00CC1F3B">
      <w:pPr>
        <w:pStyle w:val="Note"/>
      </w:pPr>
      <w:r>
        <w:t xml:space="preserve">NOTE: </w:t>
      </w:r>
      <w:r w:rsidR="008063A2" w:rsidRPr="008063A2">
        <w:t>The purpose of this bill is to authorize the Real Estate Appraiser Licensing and Certification Board to promulgate a legislative rule relating to renewal of licensure or certification.</w:t>
      </w:r>
    </w:p>
    <w:p w14:paraId="1667CE4E" w14:textId="77777777" w:rsidR="006865E9" w:rsidRPr="00303684" w:rsidRDefault="0047344A" w:rsidP="00CC1F3B">
      <w:pPr>
        <w:pStyle w:val="Note"/>
      </w:pPr>
      <w:r w:rsidRPr="0047344A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0967" w14:textId="77777777" w:rsidR="007A1A6B" w:rsidRPr="00B844FE" w:rsidRDefault="007A1A6B" w:rsidP="00B844FE">
      <w:r>
        <w:separator/>
      </w:r>
    </w:p>
  </w:endnote>
  <w:endnote w:type="continuationSeparator" w:id="0">
    <w:p w14:paraId="64D483A1" w14:textId="77777777" w:rsidR="007A1A6B" w:rsidRPr="00B844FE" w:rsidRDefault="007A1A6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F193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B080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B5A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BC66" w14:textId="77777777" w:rsidR="0015731B" w:rsidRDefault="001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3CA9" w14:textId="77777777" w:rsidR="007A1A6B" w:rsidRPr="00B844FE" w:rsidRDefault="007A1A6B" w:rsidP="00B844FE">
      <w:r>
        <w:separator/>
      </w:r>
    </w:p>
  </w:footnote>
  <w:footnote w:type="continuationSeparator" w:id="0">
    <w:p w14:paraId="57463908" w14:textId="77777777" w:rsidR="007A1A6B" w:rsidRPr="00B844FE" w:rsidRDefault="007A1A6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FF76" w14:textId="77777777" w:rsidR="002A0269" w:rsidRPr="00B844FE" w:rsidRDefault="00351200">
    <w:pPr>
      <w:pStyle w:val="Header"/>
    </w:pPr>
    <w:sdt>
      <w:sdtPr>
        <w:id w:val="-684364211"/>
        <w:placeholder>
          <w:docPart w:val="75982BCC01CF4DD393F736F9A1CFEDD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982BCC01CF4DD393F736F9A1CFEDD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544E" w14:textId="11501B72" w:rsidR="00C33014" w:rsidRPr="00686E9A" w:rsidRDefault="00351200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F7980">
          <w:rPr>
            <w:sz w:val="22"/>
            <w:szCs w:val="22"/>
          </w:rPr>
          <w:t>190 CSR 03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80308E" w:rsidRPr="0080308E">
          <w:rPr>
            <w:color w:val="auto"/>
          </w:rPr>
          <w:t xml:space="preserve">2025R2580H 2025R2579S </w:t>
        </w:r>
      </w:sdtContent>
    </w:sdt>
  </w:p>
  <w:p w14:paraId="4B3B164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2DDE" w14:textId="66E35454" w:rsidR="002A0269" w:rsidRPr="004D3ABE" w:rsidRDefault="005F7980" w:rsidP="00CC1F3B">
    <w:pPr>
      <w:pStyle w:val="HeaderStyle"/>
      <w:rPr>
        <w:sz w:val="22"/>
        <w:szCs w:val="22"/>
      </w:rPr>
    </w:pPr>
    <w:r>
      <w:rPr>
        <w:sz w:val="22"/>
        <w:szCs w:val="22"/>
      </w:rPr>
      <w:t>190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6B"/>
    <w:rsid w:val="0000526A"/>
    <w:rsid w:val="00027D55"/>
    <w:rsid w:val="000573A9"/>
    <w:rsid w:val="00085D22"/>
    <w:rsid w:val="000928AF"/>
    <w:rsid w:val="00093AB0"/>
    <w:rsid w:val="000C5C77"/>
    <w:rsid w:val="000E3912"/>
    <w:rsid w:val="0010070F"/>
    <w:rsid w:val="0015112E"/>
    <w:rsid w:val="001552E7"/>
    <w:rsid w:val="001566B4"/>
    <w:rsid w:val="0015731B"/>
    <w:rsid w:val="001606E9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F4778"/>
    <w:rsid w:val="00303684"/>
    <w:rsid w:val="003143F5"/>
    <w:rsid w:val="00314854"/>
    <w:rsid w:val="00351200"/>
    <w:rsid w:val="00394191"/>
    <w:rsid w:val="003C51CD"/>
    <w:rsid w:val="003C6034"/>
    <w:rsid w:val="00400B5C"/>
    <w:rsid w:val="004368E0"/>
    <w:rsid w:val="00457BB2"/>
    <w:rsid w:val="0047344A"/>
    <w:rsid w:val="004827AC"/>
    <w:rsid w:val="004C13DD"/>
    <w:rsid w:val="004D3ABE"/>
    <w:rsid w:val="004E3441"/>
    <w:rsid w:val="00500579"/>
    <w:rsid w:val="005A5366"/>
    <w:rsid w:val="005F7980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1A6B"/>
    <w:rsid w:val="007A5259"/>
    <w:rsid w:val="007A7081"/>
    <w:rsid w:val="007C1E53"/>
    <w:rsid w:val="007F1CF5"/>
    <w:rsid w:val="0080308E"/>
    <w:rsid w:val="008063A2"/>
    <w:rsid w:val="00834EDE"/>
    <w:rsid w:val="0086046C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4F2A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43CC"/>
    <w:rsid w:val="00CC1F3B"/>
    <w:rsid w:val="00CD12CB"/>
    <w:rsid w:val="00CD36CF"/>
    <w:rsid w:val="00CF1DCA"/>
    <w:rsid w:val="00D107E4"/>
    <w:rsid w:val="00D579FC"/>
    <w:rsid w:val="00D77C62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28C7E"/>
  <w15:chartTrackingRefBased/>
  <w15:docId w15:val="{74A8A227-5239-4C93-AEBA-3D8FDC4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90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esktop\Senate%20Ru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BB837B2BA4A70B391A9BEB9F5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20DA-E728-4EE6-9BAC-E37D990190FF}"/>
      </w:docPartPr>
      <w:docPartBody>
        <w:p w:rsidR="00EF2AAD" w:rsidRDefault="00EF2AAD">
          <w:pPr>
            <w:pStyle w:val="46FBB837B2BA4A70B391A9BEB9F51435"/>
          </w:pPr>
          <w:r w:rsidRPr="00B844FE">
            <w:t>Prefix Text</w:t>
          </w:r>
        </w:p>
      </w:docPartBody>
    </w:docPart>
    <w:docPart>
      <w:docPartPr>
        <w:name w:val="75982BCC01CF4DD393F736F9A1CF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D03F-A851-41F3-AC56-6FB7CE0539D3}"/>
      </w:docPartPr>
      <w:docPartBody>
        <w:p w:rsidR="00EF2AAD" w:rsidRDefault="00EF2AAD">
          <w:pPr>
            <w:pStyle w:val="75982BCC01CF4DD393F736F9A1CFEDD3"/>
          </w:pPr>
          <w:r w:rsidRPr="00B844FE">
            <w:t>[Type here]</w:t>
          </w:r>
        </w:p>
      </w:docPartBody>
    </w:docPart>
    <w:docPart>
      <w:docPartPr>
        <w:name w:val="3970D68AAC5344048C709C5C848D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CABBB-07EE-4624-881A-1EA8C8D2B00C}"/>
      </w:docPartPr>
      <w:docPartBody>
        <w:p w:rsidR="00EF2AAD" w:rsidRDefault="00EF2AAD">
          <w:pPr>
            <w:pStyle w:val="3970D68AAC5344048C709C5C848D5028"/>
          </w:pPr>
          <w:r w:rsidRPr="00B844FE">
            <w:t>Number</w:t>
          </w:r>
        </w:p>
      </w:docPartBody>
    </w:docPart>
    <w:docPart>
      <w:docPartPr>
        <w:name w:val="367AB82909EB400FAB9A4E92952B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F2A8-B355-40E7-8C1D-D2EF01344239}"/>
      </w:docPartPr>
      <w:docPartBody>
        <w:p w:rsidR="00EF2AAD" w:rsidRDefault="00EF2AAD">
          <w:pPr>
            <w:pStyle w:val="367AB82909EB400FAB9A4E92952B6F45"/>
          </w:pPr>
          <w:r w:rsidRPr="00B844FE">
            <w:t>Enter Sponsors Here</w:t>
          </w:r>
        </w:p>
      </w:docPartBody>
    </w:docPart>
    <w:docPart>
      <w:docPartPr>
        <w:name w:val="FE8EF7AE25944CD7BDD1C6D1DBDE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68CE-C0DF-4423-B157-57CCB8541FBE}"/>
      </w:docPartPr>
      <w:docPartBody>
        <w:p w:rsidR="00EF2AAD" w:rsidRDefault="00EF2AAD">
          <w:pPr>
            <w:pStyle w:val="FE8EF7AE25944CD7BDD1C6D1DBDEE0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AD"/>
    <w:rsid w:val="00027D55"/>
    <w:rsid w:val="00997680"/>
    <w:rsid w:val="00E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FBB837B2BA4A70B391A9BEB9F51435">
    <w:name w:val="46FBB837B2BA4A70B391A9BEB9F51435"/>
  </w:style>
  <w:style w:type="paragraph" w:customStyle="1" w:styleId="75982BCC01CF4DD393F736F9A1CFEDD3">
    <w:name w:val="75982BCC01CF4DD393F736F9A1CFEDD3"/>
  </w:style>
  <w:style w:type="paragraph" w:customStyle="1" w:styleId="3970D68AAC5344048C709C5C848D5028">
    <w:name w:val="3970D68AAC5344048C709C5C848D5028"/>
  </w:style>
  <w:style w:type="paragraph" w:customStyle="1" w:styleId="367AB82909EB400FAB9A4E92952B6F45">
    <w:name w:val="367AB82909EB400FAB9A4E92952B6F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8EF7AE25944CD7BDD1C6D1DBDEE0AC">
    <w:name w:val="FE8EF7AE25944CD7BDD1C6D1DBDEE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Rules.dotx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